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E87EB" w14:textId="77777777" w:rsidR="00114DC7" w:rsidRPr="0002017E" w:rsidRDefault="00FE20A4" w:rsidP="00CA3B7C">
      <w:pPr>
        <w:pStyle w:val="ChapterTitle-"/>
      </w:pPr>
      <w:r w:rsidRPr="005B59EE">
        <w:rPr>
          <w:rFonts w:cs="Arial"/>
        </w:rPr>
        <w:t>The Mid-Life Crisis</w:t>
      </w:r>
    </w:p>
    <w:p w14:paraId="4F213C81" w14:textId="77777777" w:rsidR="00114DC7" w:rsidRPr="0002017E" w:rsidRDefault="00BC05E4" w:rsidP="00CA3B7C">
      <w:pPr>
        <w:pStyle w:val="lecture"/>
      </w:pPr>
      <w:r w:rsidRPr="00BC05E4">
        <w:t>Small Group Discussion Questions</w:t>
      </w:r>
    </w:p>
    <w:p w14:paraId="491AFDB3" w14:textId="77777777" w:rsidR="00FE20A4" w:rsidRDefault="00FE20A4" w:rsidP="00FE20A4">
      <w:pPr>
        <w:pStyle w:val="NumberedList1"/>
      </w:pPr>
      <w:r>
        <w:t>1.</w:t>
      </w:r>
      <w:r>
        <w:tab/>
        <w:t>What is a mid-life crisis?</w:t>
      </w:r>
    </w:p>
    <w:p w14:paraId="2B8397E4" w14:textId="77777777" w:rsidR="00FE20A4" w:rsidRDefault="00FE20A4" w:rsidP="00FE20A4">
      <w:pPr>
        <w:pStyle w:val="NumberedList1"/>
      </w:pPr>
      <w:r>
        <w:t>2.</w:t>
      </w:r>
      <w:r>
        <w:tab/>
        <w:t>Why does the physical state of a person affect their emotional state?</w:t>
      </w:r>
    </w:p>
    <w:p w14:paraId="7266D3D3" w14:textId="77777777" w:rsidR="00FE20A4" w:rsidRDefault="00FE20A4" w:rsidP="00FE20A4">
      <w:pPr>
        <w:pStyle w:val="NumberedList1"/>
      </w:pPr>
      <w:r>
        <w:t>3.</w:t>
      </w:r>
      <w:r>
        <w:tab/>
        <w:t>As a man struggles with growing older what might he do to boost his ego?</w:t>
      </w:r>
    </w:p>
    <w:p w14:paraId="6DD94939" w14:textId="77777777" w:rsidR="00FE20A4" w:rsidRDefault="00FE20A4" w:rsidP="00FE20A4">
      <w:pPr>
        <w:pStyle w:val="NumberedList1"/>
      </w:pPr>
      <w:r>
        <w:t>4.</w:t>
      </w:r>
      <w:r>
        <w:tab/>
        <w:t>What are some things that people depend on to make themselves feel successful?</w:t>
      </w:r>
    </w:p>
    <w:p w14:paraId="43DB0E69" w14:textId="77777777" w:rsidR="00FE20A4" w:rsidRDefault="00FE20A4" w:rsidP="00FE20A4">
      <w:pPr>
        <w:pStyle w:val="NumberedList1"/>
      </w:pPr>
      <w:r>
        <w:t>5.</w:t>
      </w:r>
      <w:r>
        <w:tab/>
        <w:t>As a man reassesses his life, what are some of the areas that he thinks about?</w:t>
      </w:r>
    </w:p>
    <w:p w14:paraId="45C4B1FA" w14:textId="77777777" w:rsidR="00FE20A4" w:rsidRDefault="00FE20A4" w:rsidP="00FE20A4">
      <w:pPr>
        <w:pStyle w:val="NumberedList1"/>
      </w:pPr>
      <w:r>
        <w:t>6.</w:t>
      </w:r>
      <w:r>
        <w:tab/>
        <w:t>What kind of factors can make a person face the reality of death?</w:t>
      </w:r>
    </w:p>
    <w:p w14:paraId="25ECA9E0" w14:textId="77777777" w:rsidR="00FE20A4" w:rsidRDefault="00FE20A4" w:rsidP="00FE20A4">
      <w:pPr>
        <w:pStyle w:val="NumberedList1"/>
      </w:pPr>
      <w:r>
        <w:t>7.</w:t>
      </w:r>
      <w:r>
        <w:tab/>
        <w:t>When we face the reality of death what does it make us realize?</w:t>
      </w:r>
    </w:p>
    <w:p w14:paraId="033DB8FE" w14:textId="77777777" w:rsidR="00FE20A4" w:rsidRDefault="00FE20A4" w:rsidP="00FE20A4">
      <w:pPr>
        <w:pStyle w:val="NumberedList1"/>
      </w:pPr>
      <w:r>
        <w:t>8.</w:t>
      </w:r>
      <w:r>
        <w:tab/>
        <w:t>Why is work so important to a man?</w:t>
      </w:r>
    </w:p>
    <w:p w14:paraId="71EE87BE" w14:textId="77777777" w:rsidR="00FE20A4" w:rsidRDefault="00FE20A4" w:rsidP="00FE20A4">
      <w:pPr>
        <w:pStyle w:val="NumberedList1"/>
      </w:pPr>
      <w:r>
        <w:t>9.</w:t>
      </w:r>
      <w:r>
        <w:tab/>
        <w:t>How do most affairs start?</w:t>
      </w:r>
    </w:p>
    <w:p w14:paraId="66DA68F4" w14:textId="77777777" w:rsidR="00FE20A4" w:rsidRDefault="00FE20A4" w:rsidP="00FE20A4">
      <w:pPr>
        <w:pStyle w:val="NumberedList1"/>
      </w:pPr>
      <w:r>
        <w:t>10.</w:t>
      </w:r>
      <w:r>
        <w:tab/>
        <w:t>What can you do to ease your way through a mid-life crisis?</w:t>
      </w:r>
    </w:p>
    <w:p w14:paraId="63F93CD1" w14:textId="77777777" w:rsidR="00FE20A4" w:rsidRDefault="00FE20A4" w:rsidP="00FE20A4">
      <w:pPr>
        <w:pStyle w:val="NumberedList1"/>
      </w:pPr>
      <w:r>
        <w:t>11.</w:t>
      </w:r>
      <w:r>
        <w:tab/>
        <w:t>What kind of preventative measures can you take to keep yourself from having a mid-life crisis?</w:t>
      </w:r>
    </w:p>
    <w:p w14:paraId="6B9F1882" w14:textId="77777777" w:rsidR="00FE20A4" w:rsidRDefault="00FE20A4" w:rsidP="00FE20A4">
      <w:pPr>
        <w:pStyle w:val="NumberedList1"/>
      </w:pPr>
      <w:r>
        <w:t>12.</w:t>
      </w:r>
      <w:r>
        <w:tab/>
        <w:t>What do you value most in your life? Be honest.</w:t>
      </w:r>
    </w:p>
    <w:p w14:paraId="517C135C" w14:textId="77777777" w:rsidR="00FE20A4" w:rsidRDefault="00FE20A4" w:rsidP="00FE20A4">
      <w:pPr>
        <w:pStyle w:val="NumberedList1"/>
      </w:pPr>
      <w:r>
        <w:t>13.</w:t>
      </w:r>
      <w:r>
        <w:tab/>
        <w:t>What does God value most in your life?</w:t>
      </w:r>
    </w:p>
    <w:p w14:paraId="1FFF8C10" w14:textId="77777777" w:rsidR="00FE20A4" w:rsidRDefault="00FE20A4" w:rsidP="00FE20A4">
      <w:pPr>
        <w:pStyle w:val="NumberedList1"/>
      </w:pPr>
      <w:r>
        <w:t>14.</w:t>
      </w:r>
      <w:r>
        <w:tab/>
        <w:t>Why is the time after a man is 40 usually the most productive time in his life?</w:t>
      </w:r>
    </w:p>
    <w:p w14:paraId="29ACFAE9" w14:textId="77777777" w:rsidR="00114DC7" w:rsidRPr="0002017E" w:rsidRDefault="00FE20A4" w:rsidP="00FE20A4">
      <w:pPr>
        <w:pStyle w:val="NumberedList1"/>
      </w:pPr>
      <w:r>
        <w:t>15.</w:t>
      </w:r>
      <w:r>
        <w:tab/>
        <w:t>If there are still issues you have questions about, please raise them now.</w:t>
      </w:r>
    </w:p>
    <w:sectPr w:rsidR="00114DC7" w:rsidRPr="0002017E" w:rsidSect="00461BC0">
      <w:footerReference w:type="default" r:id="rId7"/>
      <w:pgSz w:w="11906" w:h="16838"/>
      <w:pgMar w:top="851" w:right="851" w:bottom="1134" w:left="851" w:header="624" w:footer="62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571F5" w14:textId="77777777" w:rsidR="006C5DB5" w:rsidRDefault="006C5DB5">
      <w:pPr>
        <w:spacing w:after="0"/>
      </w:pPr>
      <w:r>
        <w:separator/>
      </w:r>
    </w:p>
  </w:endnote>
  <w:endnote w:type="continuationSeparator" w:id="0">
    <w:p w14:paraId="458AD7A9" w14:textId="77777777" w:rsidR="006C5DB5" w:rsidRDefault="006C5D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B37BF" w14:textId="3BCE4961" w:rsidR="00114DC7" w:rsidRDefault="000A3071" w:rsidP="005C2BED">
    <w:pPr>
      <w:tabs>
        <w:tab w:val="center" w:pos="5040"/>
        <w:tab w:val="right" w:pos="10204"/>
      </w:tabs>
      <w:jc w:val="left"/>
    </w:pPr>
    <w:r w:rsidRPr="000A3071">
      <w:t>PD</w:t>
    </w:r>
    <w:r>
      <w:rPr>
        <w:lang w:val="en-US"/>
      </w:rPr>
      <w:t>6</w:t>
    </w:r>
    <w:r w:rsidRPr="000A3071">
      <w:t>-5DQ</w:t>
    </w:r>
    <w:r w:rsidR="006A50C4">
      <w:tab/>
    </w:r>
    <w:r w:rsidRPr="000A3071">
      <w:t>© NLC</w:t>
    </w:r>
    <w:r w:rsidR="005C2BED">
      <w:tab/>
    </w:r>
    <w:r w:rsidR="006A50C4">
      <w:fldChar w:fldCharType="begin"/>
    </w:r>
    <w:r w:rsidR="006A50C4">
      <w:instrText>PAGE</w:instrText>
    </w:r>
    <w:r w:rsidR="006A50C4">
      <w:fldChar w:fldCharType="separate"/>
    </w:r>
    <w:r w:rsidR="00FE20A4">
      <w:rPr>
        <w:noProof/>
      </w:rPr>
      <w:t>1</w:t>
    </w:r>
    <w:r w:rsidR="006A50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BCD0C" w14:textId="77777777" w:rsidR="006C5DB5" w:rsidRDefault="006C5DB5">
      <w:pPr>
        <w:spacing w:after="0"/>
      </w:pPr>
      <w:r>
        <w:separator/>
      </w:r>
    </w:p>
  </w:footnote>
  <w:footnote w:type="continuationSeparator" w:id="0">
    <w:p w14:paraId="19DDE084" w14:textId="77777777" w:rsidR="006C5DB5" w:rsidRDefault="006C5D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5E1E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FA82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825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86D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C8AA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4CA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BEC9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5874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21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EA3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802D8"/>
    <w:multiLevelType w:val="multilevel"/>
    <w:tmpl w:val="9752B6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AA74E92"/>
    <w:multiLevelType w:val="multilevel"/>
    <w:tmpl w:val="F12006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3C778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5C50EB"/>
    <w:multiLevelType w:val="multilevel"/>
    <w:tmpl w:val="0C7405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CC0FCF"/>
    <w:multiLevelType w:val="hybridMultilevel"/>
    <w:tmpl w:val="68D29A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85C011F"/>
    <w:multiLevelType w:val="multilevel"/>
    <w:tmpl w:val="470ADE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806241"/>
    <w:multiLevelType w:val="multilevel"/>
    <w:tmpl w:val="3D40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9C58D5"/>
    <w:multiLevelType w:val="multilevel"/>
    <w:tmpl w:val="6CD244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374626C3"/>
    <w:multiLevelType w:val="multilevel"/>
    <w:tmpl w:val="887A3754"/>
    <w:lvl w:ilvl="0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5E33E1"/>
    <w:multiLevelType w:val="hybridMultilevel"/>
    <w:tmpl w:val="2F6CC75E"/>
    <w:lvl w:ilvl="0" w:tplc="78524F22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AD1D05"/>
    <w:multiLevelType w:val="multilevel"/>
    <w:tmpl w:val="056415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EF244C"/>
    <w:multiLevelType w:val="multilevel"/>
    <w:tmpl w:val="8194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600844"/>
    <w:multiLevelType w:val="multilevel"/>
    <w:tmpl w:val="A05097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0D5BD9"/>
    <w:multiLevelType w:val="hybridMultilevel"/>
    <w:tmpl w:val="BE80C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A45858"/>
    <w:multiLevelType w:val="multilevel"/>
    <w:tmpl w:val="00809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D0D4EA5"/>
    <w:multiLevelType w:val="multilevel"/>
    <w:tmpl w:val="A1DCDE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0826428">
    <w:abstractNumId w:val="20"/>
  </w:num>
  <w:num w:numId="2" w16cid:durableId="1017848192">
    <w:abstractNumId w:val="28"/>
  </w:num>
  <w:num w:numId="3" w16cid:durableId="167452457">
    <w:abstractNumId w:val="18"/>
  </w:num>
  <w:num w:numId="4" w16cid:durableId="895091826">
    <w:abstractNumId w:val="22"/>
  </w:num>
  <w:num w:numId="5" w16cid:durableId="1492523491">
    <w:abstractNumId w:val="24"/>
  </w:num>
  <w:num w:numId="6" w16cid:durableId="1713768709">
    <w:abstractNumId w:val="27"/>
  </w:num>
  <w:num w:numId="7" w16cid:durableId="1013722711">
    <w:abstractNumId w:val="10"/>
  </w:num>
  <w:num w:numId="8" w16cid:durableId="1323581850">
    <w:abstractNumId w:val="11"/>
  </w:num>
  <w:num w:numId="9" w16cid:durableId="1853058979">
    <w:abstractNumId w:val="14"/>
  </w:num>
  <w:num w:numId="10" w16cid:durableId="368067006">
    <w:abstractNumId w:val="23"/>
  </w:num>
  <w:num w:numId="11" w16cid:durableId="170990254">
    <w:abstractNumId w:val="16"/>
  </w:num>
  <w:num w:numId="12" w16cid:durableId="1047803876">
    <w:abstractNumId w:val="17"/>
  </w:num>
  <w:num w:numId="13" w16cid:durableId="1411122941">
    <w:abstractNumId w:val="26"/>
  </w:num>
  <w:num w:numId="14" w16cid:durableId="550069973">
    <w:abstractNumId w:val="13"/>
  </w:num>
  <w:num w:numId="15" w16cid:durableId="1031148915">
    <w:abstractNumId w:val="29"/>
  </w:num>
  <w:num w:numId="16" w16cid:durableId="318970550">
    <w:abstractNumId w:val="19"/>
  </w:num>
  <w:num w:numId="17" w16cid:durableId="1420324401">
    <w:abstractNumId w:val="9"/>
  </w:num>
  <w:num w:numId="18" w16cid:durableId="4981405">
    <w:abstractNumId w:val="7"/>
  </w:num>
  <w:num w:numId="19" w16cid:durableId="1137529369">
    <w:abstractNumId w:val="6"/>
  </w:num>
  <w:num w:numId="20" w16cid:durableId="603803720">
    <w:abstractNumId w:val="5"/>
  </w:num>
  <w:num w:numId="21" w16cid:durableId="1870218555">
    <w:abstractNumId w:val="4"/>
  </w:num>
  <w:num w:numId="22" w16cid:durableId="2002998735">
    <w:abstractNumId w:val="8"/>
  </w:num>
  <w:num w:numId="23" w16cid:durableId="860706670">
    <w:abstractNumId w:val="3"/>
  </w:num>
  <w:num w:numId="24" w16cid:durableId="650526087">
    <w:abstractNumId w:val="2"/>
  </w:num>
  <w:num w:numId="25" w16cid:durableId="596132871">
    <w:abstractNumId w:val="1"/>
  </w:num>
  <w:num w:numId="26" w16cid:durableId="1516385757">
    <w:abstractNumId w:val="0"/>
  </w:num>
  <w:num w:numId="27" w16cid:durableId="221184136">
    <w:abstractNumId w:val="15"/>
  </w:num>
  <w:num w:numId="28" w16cid:durableId="424806869">
    <w:abstractNumId w:val="21"/>
  </w:num>
  <w:num w:numId="29" w16cid:durableId="123086057">
    <w:abstractNumId w:val="12"/>
  </w:num>
  <w:num w:numId="30" w16cid:durableId="82582325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linkStyles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0002017E"/>
    <w:rsid w:val="000A3071"/>
    <w:rsid w:val="000C2DCC"/>
    <w:rsid w:val="00114DC7"/>
    <w:rsid w:val="00195C70"/>
    <w:rsid w:val="00203864"/>
    <w:rsid w:val="00381458"/>
    <w:rsid w:val="003C2C7A"/>
    <w:rsid w:val="00461BC0"/>
    <w:rsid w:val="004F7493"/>
    <w:rsid w:val="005B5346"/>
    <w:rsid w:val="005C2BED"/>
    <w:rsid w:val="00647BB5"/>
    <w:rsid w:val="006558C8"/>
    <w:rsid w:val="006A50C4"/>
    <w:rsid w:val="006C5DB5"/>
    <w:rsid w:val="0073074B"/>
    <w:rsid w:val="00897368"/>
    <w:rsid w:val="00936736"/>
    <w:rsid w:val="00AA5DC1"/>
    <w:rsid w:val="00AD673A"/>
    <w:rsid w:val="00B55F2C"/>
    <w:rsid w:val="00BC05E4"/>
    <w:rsid w:val="00C12084"/>
    <w:rsid w:val="00C42CCD"/>
    <w:rsid w:val="00CA3B7C"/>
    <w:rsid w:val="00DC283A"/>
    <w:rsid w:val="00E3702C"/>
    <w:rsid w:val="00E628F7"/>
    <w:rsid w:val="00E72F96"/>
    <w:rsid w:val="00FE20A4"/>
    <w:rsid w:val="00F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D4FAA"/>
  <w15:docId w15:val="{33405C0E-4825-4C39-8C0A-6A2F66E4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647BB5"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 w:val="20"/>
      <w:szCs w:val="24"/>
      <w:lang w:val="ru-RU" w:eastAsia="en-US"/>
    </w:rPr>
  </w:style>
  <w:style w:type="paragraph" w:styleId="1">
    <w:name w:val="heading 1"/>
    <w:basedOn w:val="a"/>
    <w:next w:val="a"/>
    <w:semiHidden/>
    <w:qFormat/>
    <w:rsid w:val="000C2DCC"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unhideWhenUsed/>
    <w:qFormat/>
    <w:rsid w:val="000C2DCC"/>
    <w:pPr>
      <w:keepNext/>
      <w:spacing w:before="720"/>
      <w:jc w:val="left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rsid w:val="000C2DCC"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rsid w:val="000C2DCC"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rsid w:val="000C2DCC"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rsid w:val="000C2DCC"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rsid w:val="000C2DCC"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rsid w:val="000C2DCC"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rsid w:val="000C2DC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-">
    <w:name w:val="Chapter Title -"/>
    <w:basedOn w:val="a"/>
    <w:uiPriority w:val="99"/>
    <w:qFormat/>
    <w:rsid w:val="00CA3B7C"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rsid w:val="00CA3B7C"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rsid w:val="0002017E"/>
    <w:pPr>
      <w:ind w:left="369" w:hanging="369"/>
    </w:pPr>
  </w:style>
  <w:style w:type="paragraph" w:customStyle="1" w:styleId="NumberedList1after">
    <w:name w:val="Numbered List 1 after"/>
    <w:basedOn w:val="NumberedList1"/>
    <w:rsid w:val="0002017E"/>
    <w:pPr>
      <w:spacing w:after="240"/>
    </w:pPr>
  </w:style>
  <w:style w:type="paragraph" w:styleId="a3">
    <w:name w:val="footer"/>
    <w:basedOn w:val="a"/>
    <w:link w:val="a4"/>
    <w:unhideWhenUsed/>
    <w:qFormat/>
    <w:rsid w:val="005C2BED"/>
    <w:pPr>
      <w:tabs>
        <w:tab w:val="center" w:pos="4844"/>
        <w:tab w:val="right" w:pos="9689"/>
      </w:tabs>
      <w:spacing w:after="0"/>
    </w:pPr>
  </w:style>
  <w:style w:type="character" w:customStyle="1" w:styleId="a4">
    <w:name w:val="Нижній колонтитул Знак"/>
    <w:basedOn w:val="a0"/>
    <w:link w:val="a3"/>
    <w:rsid w:val="005C2BED"/>
    <w:rPr>
      <w:rFonts w:ascii="Arial" w:eastAsia="Times New Roman" w:hAnsi="Arial" w:cs="Times New Roman"/>
      <w:sz w:val="20"/>
      <w:szCs w:val="24"/>
      <w:lang w:val="en-US" w:eastAsia="en-US"/>
    </w:rPr>
  </w:style>
  <w:style w:type="paragraph" w:styleId="a5">
    <w:name w:val="header"/>
    <w:basedOn w:val="a"/>
    <w:link w:val="a6"/>
    <w:unhideWhenUsed/>
    <w:rsid w:val="00647BB5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rsid w:val="00647BB5"/>
    <w:rPr>
      <w:rFonts w:ascii="Arial" w:hAnsi="Arial" w:cs="Century Gothic"/>
      <w:color w:val="000000"/>
      <w:spacing w:val="4"/>
      <w:sz w:val="20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\AppData\Roaming\Microsoft\Templates\1%20Global%20Lectures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Global Lectures.dotx</Template>
  <TotalTime>1</TotalTime>
  <Pages>1</Pages>
  <Words>650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Олена Д.</cp:lastModifiedBy>
  <cp:revision>2</cp:revision>
  <dcterms:created xsi:type="dcterms:W3CDTF">2022-07-21T17:18:00Z</dcterms:created>
  <dcterms:modified xsi:type="dcterms:W3CDTF">2022-07-21T17:18:00Z</dcterms:modified>
</cp:coreProperties>
</file>

<file path=docProps/core0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2007-01-18T10:45:00.00Z</dcterms:created>
  <dc:creator>Abraham Bible</dc:creator>
  <dc:description>Трякина Лена 24.05.05</dc:description>
  <cp:lastModifiedBy>alya</cp:lastModifiedBy>
  <cp:lastPrinted>2002-07-09T16:32:00.00Z</cp:lastPrinted>
  <dcterms:modified xsi:type="dcterms:W3CDTF">2012-06-08T14:42:00.00Z</dcterms:modified>
  <cp:revision>4</cp:revision>
  <dc:title>ОЗНАКОМЛЕНИЕ С РАБОТОЙ ПЛвЦ и Центров ПЛвЦ</dc:title>
</cp:coreProperties>
</file>